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36"/>
        <w:gridCol w:w="304"/>
        <w:gridCol w:w="900"/>
        <w:gridCol w:w="354"/>
        <w:gridCol w:w="546"/>
        <w:gridCol w:w="360"/>
        <w:gridCol w:w="900"/>
        <w:gridCol w:w="180"/>
        <w:gridCol w:w="180"/>
        <w:gridCol w:w="180"/>
        <w:gridCol w:w="480"/>
        <w:gridCol w:w="60"/>
        <w:gridCol w:w="720"/>
        <w:gridCol w:w="807"/>
        <w:gridCol w:w="93"/>
        <w:gridCol w:w="180"/>
        <w:gridCol w:w="61"/>
        <w:gridCol w:w="119"/>
        <w:gridCol w:w="180"/>
        <w:gridCol w:w="180"/>
        <w:gridCol w:w="354"/>
        <w:gridCol w:w="1087"/>
        <w:gridCol w:w="173"/>
        <w:gridCol w:w="6"/>
        <w:gridCol w:w="61"/>
        <w:gridCol w:w="659"/>
        <w:gridCol w:w="714"/>
        <w:gridCol w:w="308"/>
        <w:gridCol w:w="238"/>
      </w:tblGrid>
      <w:tr w:rsidR="00361976" w:rsidRPr="00C76110" w14:paraId="3D2EEF59" w14:textId="77777777"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93D2" w14:textId="77777777" w:rsidR="00361976" w:rsidRPr="002D650F" w:rsidRDefault="00361976" w:rsidP="003619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BE85" w14:textId="77777777" w:rsidR="00361976" w:rsidRPr="002D650F" w:rsidRDefault="00C8537F" w:rsidP="00C85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50F">
              <w:rPr>
                <w:rFonts w:ascii="Arial" w:hAnsi="Arial" w:cs="Arial"/>
                <w:sz w:val="18"/>
                <w:szCs w:val="18"/>
              </w:rPr>
              <w:t>To be completed by former employee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61976" w:rsidRPr="002D650F">
              <w:rPr>
                <w:rFonts w:ascii="Arial" w:hAnsi="Arial" w:cs="Arial"/>
                <w:sz w:val="18"/>
                <w:szCs w:val="18"/>
              </w:rPr>
              <w:t>Minimum 10 years service required</w:t>
            </w:r>
          </w:p>
        </w:tc>
      </w:tr>
      <w:tr w:rsidR="00110B60" w:rsidRPr="00C76110" w14:paraId="597EEF95" w14:textId="77777777">
        <w:trPr>
          <w:trHeight w:val="284"/>
        </w:trPr>
        <w:tc>
          <w:tcPr>
            <w:tcW w:w="106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A10D10" w14:textId="77777777" w:rsidR="00110B60" w:rsidRPr="00110B60" w:rsidRDefault="00110B60" w:rsidP="00575D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STATUTORY DECLARATION</w:t>
            </w:r>
          </w:p>
        </w:tc>
      </w:tr>
      <w:tr w:rsidR="00603FE0" w:rsidRPr="00D15B86" w14:paraId="3562B464" w14:textId="77777777">
        <w:trPr>
          <w:trHeight w:val="10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BA1FFC" w14:textId="77777777" w:rsidR="00804C53" w:rsidRPr="00D15B86" w:rsidRDefault="00804C53" w:rsidP="00575DC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063B" w14:textId="77777777" w:rsidR="00603FE0" w:rsidRPr="00D15B86" w:rsidRDefault="00603FE0" w:rsidP="00575DC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7DA653" w14:textId="77777777" w:rsidR="00603FE0" w:rsidRPr="00D15B86" w:rsidRDefault="00603FE0" w:rsidP="00575DC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28D4" w:rsidRPr="00C76110" w14:paraId="791496D8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6AF3A52" w14:textId="77777777" w:rsidR="000228D4" w:rsidRPr="00C76110" w:rsidRDefault="000228D4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I, </w:t>
            </w:r>
            <w:r w:rsidRPr="00074C70">
              <w:rPr>
                <w:rFonts w:ascii="Arial" w:hAnsi="Arial" w:cs="Arial"/>
                <w:i/>
                <w:sz w:val="14"/>
                <w:szCs w:val="14"/>
              </w:rPr>
              <w:t>(Full Name)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InfFirstName"/>
        <w:tc>
          <w:tcPr>
            <w:tcW w:w="89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D1509" w14:textId="77777777" w:rsidR="000228D4" w:rsidRPr="00C76110" w:rsidRDefault="000228D4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InfFirs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bookmarkStart w:id="1" w:name="InfFamilyName"/>
            <w:r>
              <w:rPr>
                <w:rFonts w:ascii="Arial" w:hAnsi="Arial" w:cs="Arial"/>
              </w:rPr>
              <w:fldChar w:fldCharType="begin">
                <w:ffData>
                  <w:name w:val="InfFamily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FCCB6B" w14:textId="77777777" w:rsidR="000228D4" w:rsidRPr="00C76110" w:rsidRDefault="000228D4" w:rsidP="00575DC0">
            <w:pPr>
              <w:rPr>
                <w:rFonts w:ascii="Arial" w:hAnsi="Arial" w:cs="Arial"/>
              </w:rPr>
            </w:pPr>
          </w:p>
        </w:tc>
      </w:tr>
      <w:tr w:rsidR="000228D4" w:rsidRPr="00C76110" w14:paraId="1628FBAC" w14:textId="77777777">
        <w:trPr>
          <w:trHeight w:val="17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EBC78B" w14:textId="77777777" w:rsidR="000228D4" w:rsidRPr="00860EDE" w:rsidRDefault="000228D4" w:rsidP="00575D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E8B3" w14:textId="77777777" w:rsidR="000228D4" w:rsidRDefault="000228D4" w:rsidP="000228D4">
            <w:pPr>
              <w:jc w:val="center"/>
              <w:rPr>
                <w:rFonts w:ascii="Arial" w:hAnsi="Arial" w:cs="Arial"/>
              </w:rPr>
            </w:pPr>
            <w:r w:rsidRPr="00074C70">
              <w:rPr>
                <w:rFonts w:ascii="Arial" w:hAnsi="Arial" w:cs="Arial"/>
                <w:i/>
                <w:sz w:val="14"/>
                <w:szCs w:val="14"/>
              </w:rPr>
              <w:t xml:space="preserve">(Insert the </w:t>
            </w:r>
            <w:r w:rsidR="00FC114C">
              <w:rPr>
                <w:rFonts w:ascii="Arial" w:hAnsi="Arial" w:cs="Arial"/>
                <w:i/>
                <w:sz w:val="14"/>
                <w:szCs w:val="14"/>
              </w:rPr>
              <w:t>full name of the FORMER police e</w:t>
            </w:r>
            <w:r w:rsidRPr="00074C70">
              <w:rPr>
                <w:rFonts w:ascii="Arial" w:hAnsi="Arial" w:cs="Arial"/>
                <w:i/>
                <w:sz w:val="14"/>
                <w:szCs w:val="14"/>
              </w:rPr>
              <w:t>mployee making the declaration)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B606A0" w14:textId="77777777" w:rsidR="000228D4" w:rsidRPr="00804C53" w:rsidRDefault="000228D4" w:rsidP="00575D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EDE" w:rsidRPr="00C76110" w14:paraId="6D329F5A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4BBD44" w14:textId="77777777" w:rsidR="00860EDE" w:rsidRPr="000228D4" w:rsidRDefault="00860EDE" w:rsidP="00575DC0">
            <w:pPr>
              <w:rPr>
                <w:rFonts w:ascii="Arial" w:hAnsi="Arial" w:cs="Arial"/>
              </w:rPr>
            </w:pPr>
            <w:r w:rsidRPr="000228D4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074C70">
              <w:rPr>
                <w:rFonts w:ascii="Arial" w:hAnsi="Arial" w:cs="Arial"/>
                <w:i/>
                <w:sz w:val="14"/>
                <w:szCs w:val="14"/>
              </w:rPr>
              <w:t>(Full a</w:t>
            </w:r>
            <w:r>
              <w:rPr>
                <w:rFonts w:ascii="Arial" w:hAnsi="Arial" w:cs="Arial"/>
                <w:i/>
                <w:sz w:val="14"/>
                <w:szCs w:val="14"/>
              </w:rPr>
              <w:t>ddress</w:t>
            </w:r>
            <w:r w:rsidRPr="00074C70"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8B3FE" w14:textId="77777777" w:rsidR="00860EDE" w:rsidRDefault="00860EDE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0DEC64" w14:textId="77777777" w:rsidR="00860EDE" w:rsidRPr="00C76110" w:rsidRDefault="00860EDE" w:rsidP="00575DC0">
            <w:pPr>
              <w:rPr>
                <w:rFonts w:ascii="Arial" w:hAnsi="Arial" w:cs="Arial"/>
              </w:rPr>
            </w:pPr>
          </w:p>
        </w:tc>
      </w:tr>
      <w:tr w:rsidR="00860EDE" w:rsidRPr="00C76110" w14:paraId="4AAC5E80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18369B" w14:textId="77777777" w:rsidR="00860EDE" w:rsidRDefault="00860EDE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3BC57" w14:textId="77777777" w:rsidR="00860EDE" w:rsidRDefault="00860EDE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 w:rsidR="0004784F" w:rsidRPr="00860ED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1BE4" w14:textId="77777777" w:rsidR="00860EDE" w:rsidRDefault="00860EDE" w:rsidP="00AA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3BBD8" w14:textId="77777777" w:rsidR="00860EDE" w:rsidRDefault="00860EDE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</w:rPr>
              <w:instrText xml:space="preserve"> FORMTEXT </w:instrText>
            </w:r>
            <w:r w:rsidR="0004784F" w:rsidRPr="00860ED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01EC" w14:textId="77777777" w:rsidR="00860EDE" w:rsidRDefault="00860EDE" w:rsidP="00860EDE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873E9" w14:textId="77777777" w:rsidR="00860EDE" w:rsidRDefault="00860EDE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 w:rsidR="0004784F" w:rsidRPr="00860ED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6C77" w14:textId="77777777" w:rsidR="00860EDE" w:rsidRDefault="00860EDE" w:rsidP="00575DC0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94DB42" w14:textId="77777777" w:rsidR="00860EDE" w:rsidRPr="00C76110" w:rsidRDefault="00860EDE" w:rsidP="00575DC0">
            <w:pPr>
              <w:rPr>
                <w:rFonts w:ascii="Arial" w:hAnsi="Arial" w:cs="Arial"/>
              </w:rPr>
            </w:pPr>
          </w:p>
        </w:tc>
      </w:tr>
      <w:tr w:rsidR="00445B00" w:rsidRPr="00C76110" w14:paraId="60C67D1B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1B22113" w14:textId="77777777" w:rsidR="00445B00" w:rsidRDefault="000228D4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A37F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ail</w:t>
            </w:r>
            <w:r w:rsidR="00445B0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BC82B" w14:textId="77777777" w:rsidR="00445B00" w:rsidRDefault="00762DA1" w:rsidP="0057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</w:rPr>
              <w:instrText xml:space="preserve"> FORMTEXT </w:instrText>
            </w:r>
            <w:r w:rsidR="006C1CB5"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AF38A" w14:textId="77777777" w:rsidR="00445B00" w:rsidRDefault="000228D4" w:rsidP="00022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D.O.B.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DA769" w14:textId="77777777" w:rsidR="00445B00" w:rsidRDefault="00762DA1" w:rsidP="00FC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 w:rsidR="006C1CB5"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9C3C6B" w14:textId="77777777" w:rsidR="00445B00" w:rsidRPr="00C76110" w:rsidRDefault="00445B00" w:rsidP="00575DC0">
            <w:pPr>
              <w:rPr>
                <w:rFonts w:ascii="Arial" w:hAnsi="Arial" w:cs="Arial"/>
              </w:rPr>
            </w:pPr>
          </w:p>
        </w:tc>
      </w:tr>
      <w:tr w:rsidR="00860EDE" w:rsidRPr="00C76110" w14:paraId="3E844427" w14:textId="77777777"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9BA6367" w14:textId="77777777" w:rsidR="00860EDE" w:rsidRPr="00D15B86" w:rsidRDefault="00860EDE" w:rsidP="00A26A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03FE0" w:rsidRPr="00603FE0" w14:paraId="30A73D03" w14:textId="77777777">
        <w:trPr>
          <w:trHeight w:val="284"/>
        </w:trPr>
        <w:tc>
          <w:tcPr>
            <w:tcW w:w="10620" w:type="dxa"/>
            <w:gridSpan w:val="2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376EEC" w14:textId="77777777" w:rsidR="00603FE0" w:rsidRPr="00603FE0" w:rsidRDefault="00603FE0" w:rsidP="006D5DFF">
            <w:pPr>
              <w:rPr>
                <w:rFonts w:ascii="Arial" w:hAnsi="Arial" w:cs="Arial"/>
                <w:caps/>
              </w:rPr>
            </w:pPr>
            <w:r w:rsidRPr="00603FE0">
              <w:rPr>
                <w:rFonts w:ascii="Arial" w:hAnsi="Arial" w:cs="Arial"/>
                <w:b/>
                <w:caps/>
              </w:rPr>
              <w:t>Details of Service</w:t>
            </w:r>
          </w:p>
        </w:tc>
      </w:tr>
      <w:tr w:rsidR="00603FE0" w:rsidRPr="00C76110" w14:paraId="1215F1A4" w14:textId="77777777">
        <w:tc>
          <w:tcPr>
            <w:tcW w:w="10620" w:type="dxa"/>
            <w:gridSpan w:val="2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C5783" w14:textId="77777777" w:rsidR="00603FE0" w:rsidRPr="00D15B86" w:rsidRDefault="00603FE0" w:rsidP="006D5DF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5DFF" w:rsidRPr="00C76110" w14:paraId="436DC857" w14:textId="77777777">
        <w:trPr>
          <w:trHeight w:val="397"/>
        </w:trPr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3EB21" w14:textId="77777777" w:rsidR="00603FE0" w:rsidRDefault="00F108F3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solemnly and sincerely declare that I served with the </w:t>
            </w:r>
            <w:r w:rsidR="004D4DEB">
              <w:rPr>
                <w:rFonts w:ascii="Arial" w:hAnsi="Arial" w:cs="Arial"/>
              </w:rPr>
              <w:t>Victoria Police and that my service details are as follows:</w:t>
            </w:r>
            <w:r w:rsidR="00603FE0">
              <w:rPr>
                <w:rFonts w:ascii="Arial" w:hAnsi="Arial" w:cs="Arial"/>
              </w:rPr>
              <w:t xml:space="preserve"> </w:t>
            </w:r>
          </w:p>
          <w:p w14:paraId="38C046ED" w14:textId="77777777" w:rsidR="006D5DFF" w:rsidRPr="00603FE0" w:rsidRDefault="00603FE0" w:rsidP="006D5DF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(only complete where applicable)</w:t>
            </w:r>
          </w:p>
        </w:tc>
      </w:tr>
      <w:tr w:rsidR="009E606E" w:rsidRPr="00C76110" w14:paraId="38290A0A" w14:textId="77777777">
        <w:trPr>
          <w:trHeight w:val="397"/>
        </w:trPr>
        <w:tc>
          <w:tcPr>
            <w:tcW w:w="27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5AB8E11" w14:textId="77777777" w:rsidR="009E606E" w:rsidRDefault="009E606E" w:rsidP="00A73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9"/>
            <w:r>
              <w:rPr>
                <w:rFonts w:ascii="Arial" w:hAnsi="Arial" w:cs="Arial"/>
              </w:rPr>
              <w:instrText xml:space="preserve"> FORMCHECKBOX </w:instrText>
            </w:r>
            <w:r w:rsidRPr="006D5D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A7349B">
              <w:rPr>
                <w:rFonts w:ascii="Arial" w:hAnsi="Arial" w:cs="Arial"/>
              </w:rPr>
              <w:t xml:space="preserve"> Sworn  </w:t>
            </w:r>
            <w:r w:rsidR="00A7349B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0"/>
            <w:r w:rsidR="00A7349B">
              <w:rPr>
                <w:rFonts w:ascii="Arial" w:hAnsi="Arial" w:cs="Arial"/>
              </w:rPr>
              <w:instrText xml:space="preserve"> FORMCHECKBOX </w:instrText>
            </w:r>
            <w:r w:rsidR="0004784F" w:rsidRPr="00A7349B">
              <w:rPr>
                <w:rFonts w:ascii="Arial" w:hAnsi="Arial" w:cs="Arial"/>
              </w:rPr>
            </w:r>
            <w:r w:rsidR="00A7349B">
              <w:rPr>
                <w:rFonts w:ascii="Arial" w:hAnsi="Arial" w:cs="Arial"/>
              </w:rPr>
              <w:fldChar w:fldCharType="end"/>
            </w:r>
            <w:bookmarkEnd w:id="9"/>
            <w:r w:rsidR="00A7349B">
              <w:rPr>
                <w:rFonts w:ascii="Arial" w:hAnsi="Arial" w:cs="Arial"/>
              </w:rPr>
              <w:t xml:space="preserve"> Unsworn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0190" w14:textId="77777777" w:rsidR="009E606E" w:rsidRDefault="00A7349B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No.: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6AD8F" w14:textId="77777777" w:rsidR="009E606E" w:rsidRDefault="00762DA1" w:rsidP="00762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 w:rsidR="006C1CB5"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FBEE" w14:textId="77777777" w:rsidR="009E606E" w:rsidRDefault="00A7349B" w:rsidP="009E6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No.: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9822F" w14:textId="77777777" w:rsidR="009E606E" w:rsidRDefault="00762DA1" w:rsidP="00762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 w:rsidR="006C1CB5"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C4276C" w14:textId="77777777" w:rsidR="009E606E" w:rsidRDefault="009E606E" w:rsidP="006D5DFF">
            <w:pPr>
              <w:rPr>
                <w:rFonts w:ascii="Arial" w:hAnsi="Arial" w:cs="Arial"/>
              </w:rPr>
            </w:pPr>
          </w:p>
        </w:tc>
      </w:tr>
      <w:tr w:rsidR="004D7887" w:rsidRPr="00C76110" w14:paraId="43895E1B" w14:textId="77777777">
        <w:trPr>
          <w:trHeight w:val="397"/>
        </w:trPr>
        <w:tc>
          <w:tcPr>
            <w:tcW w:w="27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72F721" w14:textId="77777777" w:rsidR="004D7887" w:rsidRDefault="004D7887" w:rsidP="00A73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Commenced</w:t>
            </w:r>
            <w:r w:rsidR="004D4D2D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F6A21" w14:textId="77777777" w:rsidR="004D7887" w:rsidRDefault="00FC114C" w:rsidP="00FC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5638" w14:textId="77777777" w:rsidR="004D7887" w:rsidRDefault="004D7887" w:rsidP="00762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Discharge</w:t>
            </w:r>
            <w:r w:rsidR="004D4D2D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38134" w14:textId="77777777" w:rsidR="004D7887" w:rsidRDefault="00FC114C" w:rsidP="009E6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08015" w14:textId="77777777" w:rsidR="004D7887" w:rsidRDefault="004D7887" w:rsidP="00762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8E7774" w14:textId="77777777" w:rsidR="004D7887" w:rsidRDefault="004D7887" w:rsidP="006D5DFF">
            <w:pPr>
              <w:rPr>
                <w:rFonts w:ascii="Arial" w:hAnsi="Arial" w:cs="Arial"/>
              </w:rPr>
            </w:pPr>
          </w:p>
        </w:tc>
      </w:tr>
      <w:tr w:rsidR="000303FC" w:rsidRPr="00C76110" w14:paraId="668B1EF5" w14:textId="77777777">
        <w:trPr>
          <w:trHeight w:val="397"/>
        </w:trPr>
        <w:tc>
          <w:tcPr>
            <w:tcW w:w="27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EBF7CC" w14:textId="77777777" w:rsidR="000303FC" w:rsidRDefault="000303FC" w:rsidP="00030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Discharge: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F341" w14:textId="77777777" w:rsidR="000303FC" w:rsidRDefault="000303FC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1"/>
            <w:r>
              <w:rPr>
                <w:rFonts w:ascii="Arial" w:hAnsi="Arial" w:cs="Arial"/>
              </w:rPr>
              <w:instrText xml:space="preserve"> FORMCHECKBOX </w:instrText>
            </w:r>
            <w:r w:rsidRPr="000303F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Retirement</w:t>
            </w:r>
          </w:p>
        </w:tc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A330" w14:textId="77777777" w:rsidR="000303FC" w:rsidRDefault="000303FC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>
              <w:rPr>
                <w:rFonts w:ascii="Arial" w:hAnsi="Arial" w:cs="Arial"/>
              </w:rPr>
              <w:instrText xml:space="preserve"> FORMCHECKBOX </w:instrText>
            </w:r>
            <w:r w:rsidRPr="000303F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4D4D2D">
              <w:rPr>
                <w:rFonts w:ascii="Arial" w:hAnsi="Arial" w:cs="Arial"/>
              </w:rPr>
              <w:t xml:space="preserve"> Resignation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01C" w14:textId="77777777" w:rsidR="000303FC" w:rsidRDefault="004D4D2D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3"/>
            <w:r>
              <w:rPr>
                <w:rFonts w:ascii="Arial" w:hAnsi="Arial" w:cs="Arial"/>
              </w:rPr>
              <w:instrText xml:space="preserve"> FORMCHECKBOX </w:instrText>
            </w:r>
            <w:r w:rsidRPr="000303F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ILL Health</w:t>
            </w:r>
          </w:p>
        </w:tc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C172" w14:textId="77777777" w:rsidR="000303FC" w:rsidRDefault="004D4D2D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0303F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DBDBC7" w14:textId="77777777" w:rsidR="000303FC" w:rsidRDefault="000303FC" w:rsidP="006D5DFF">
            <w:pPr>
              <w:rPr>
                <w:rFonts w:ascii="Arial" w:hAnsi="Arial" w:cs="Arial"/>
              </w:rPr>
            </w:pPr>
          </w:p>
        </w:tc>
      </w:tr>
      <w:tr w:rsidR="000303FC" w:rsidRPr="00C76110" w14:paraId="45CE07CB" w14:textId="77777777">
        <w:trPr>
          <w:trHeight w:val="397"/>
        </w:trPr>
        <w:tc>
          <w:tcPr>
            <w:tcW w:w="27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2F89A7" w14:textId="77777777" w:rsidR="000303FC" w:rsidRPr="000303FC" w:rsidRDefault="000303FC" w:rsidP="006D5DFF">
            <w:pPr>
              <w:rPr>
                <w:rFonts w:ascii="Arial" w:hAnsi="Arial" w:cs="Arial"/>
              </w:rPr>
            </w:pPr>
            <w:r w:rsidRPr="000303FC">
              <w:rPr>
                <w:rFonts w:ascii="Arial" w:hAnsi="Arial" w:cs="Arial"/>
              </w:rPr>
              <w:t>If Other, specify:</w:t>
            </w:r>
          </w:p>
        </w:tc>
        <w:tc>
          <w:tcPr>
            <w:tcW w:w="7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08DAD" w14:textId="77777777" w:rsidR="000303FC" w:rsidRPr="000303F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082707" w14:textId="77777777" w:rsidR="000303FC" w:rsidRDefault="000303F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516090C8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0DBED5" w14:textId="77777777" w:rsidR="00FC114C" w:rsidRPr="000303FC" w:rsidRDefault="00FC114C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E9AD1" w14:textId="77777777" w:rsidR="00FC114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certified copy of my Certificate of Discharge/Service is attached: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088F" w14:textId="77777777" w:rsidR="00FC114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4"/>
            <w:r>
              <w:rPr>
                <w:rFonts w:ascii="Arial" w:hAnsi="Arial" w:cs="Arial"/>
              </w:rPr>
              <w:instrText xml:space="preserve"> FORMCHECKBOX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5"/>
            <w:r>
              <w:rPr>
                <w:rFonts w:ascii="Arial" w:hAnsi="Arial" w:cs="Arial"/>
              </w:rPr>
              <w:instrText xml:space="preserve"> FORMCHECKBOX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633E79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294CE050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09F26EC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CC2D" w14:textId="77777777" w:rsidR="00FC114C" w:rsidRDefault="00FC114C" w:rsidP="00FC114C">
            <w:pPr>
              <w:rPr>
                <w:rFonts w:ascii="Arial" w:hAnsi="Arial" w:cs="Arial"/>
              </w:rPr>
            </w:pPr>
            <w:r w:rsidRPr="000303FC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No, reason wh</w:t>
            </w:r>
            <w:r w:rsidRPr="000303FC">
              <w:rPr>
                <w:rFonts w:ascii="Arial" w:hAnsi="Arial" w:cs="Arial"/>
              </w:rPr>
              <w:t>y:</w:t>
            </w:r>
          </w:p>
        </w:tc>
        <w:tc>
          <w:tcPr>
            <w:tcW w:w="7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9CD23" w14:textId="77777777" w:rsidR="00FC114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7FA795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30924F2C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5462718" w14:textId="77777777" w:rsidR="00FC114C" w:rsidRDefault="00FC114C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88E0" w14:textId="77777777" w:rsidR="00FC114C" w:rsidRPr="000303F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confirm that your service was diligent and ethical: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EC50" w14:textId="77777777" w:rsidR="00FC114C" w:rsidRDefault="00FC114C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EFAB7B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52302356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F41B61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549E" w14:textId="77777777" w:rsidR="00FC114C" w:rsidRPr="000303FC" w:rsidRDefault="004550BD" w:rsidP="00FC114C">
            <w:pPr>
              <w:rPr>
                <w:rFonts w:ascii="Arial" w:hAnsi="Arial" w:cs="Arial"/>
              </w:rPr>
            </w:pPr>
            <w:r w:rsidRPr="000303FC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No, state reasons</w:t>
            </w:r>
            <w:r w:rsidRPr="000303FC"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A1F52" w14:textId="77777777" w:rsidR="00FC114C" w:rsidRDefault="004550BD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4550B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105240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396B93D4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C87C07" w14:textId="77777777" w:rsidR="00FC114C" w:rsidRDefault="00603FE0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ACD97" w14:textId="77777777" w:rsidR="00FC114C" w:rsidRPr="000303FC" w:rsidRDefault="00603FE0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of any other reason as to why you should not receive this medal: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0AC6" w14:textId="77777777" w:rsidR="00FC114C" w:rsidRDefault="00603FE0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FC114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B01D95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C76110" w14:paraId="34747D9F" w14:textId="77777777">
        <w:trPr>
          <w:trHeight w:val="397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F12F66B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65E0" w14:textId="77777777" w:rsidR="00FC114C" w:rsidRPr="000303FC" w:rsidRDefault="00603FE0" w:rsidP="00FC114C">
            <w:pPr>
              <w:rPr>
                <w:rFonts w:ascii="Arial" w:hAnsi="Arial" w:cs="Arial"/>
              </w:rPr>
            </w:pPr>
            <w:r w:rsidRPr="000303FC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Yes, state reasons</w:t>
            </w:r>
            <w:r w:rsidRPr="000303FC">
              <w:rPr>
                <w:rFonts w:ascii="Arial" w:hAnsi="Arial" w:cs="Arial"/>
              </w:rPr>
              <w:t>:</w:t>
            </w:r>
          </w:p>
        </w:tc>
        <w:tc>
          <w:tcPr>
            <w:tcW w:w="7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517B9" w14:textId="77777777" w:rsidR="00FC114C" w:rsidRDefault="00603FE0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 w:rsidR="001D2A49" w:rsidRPr="00603FE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ABC36A" w14:textId="77777777" w:rsidR="00FC114C" w:rsidRDefault="00FC114C" w:rsidP="006D5DFF">
            <w:pPr>
              <w:rPr>
                <w:rFonts w:ascii="Arial" w:hAnsi="Arial" w:cs="Arial"/>
              </w:rPr>
            </w:pPr>
          </w:p>
        </w:tc>
      </w:tr>
      <w:tr w:rsidR="00FC114C" w:rsidRPr="00D15B86" w14:paraId="4D0543C1" w14:textId="77777777"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040B80" w14:textId="77777777" w:rsidR="00FC114C" w:rsidRPr="00D15B86" w:rsidRDefault="00FC114C" w:rsidP="006D5D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3A1AC8" w14:textId="77777777" w:rsidR="00FC114C" w:rsidRPr="00D15B86" w:rsidRDefault="00FC114C" w:rsidP="00FC11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82" w:type="dxa"/>
            <w:gridSpan w:val="2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2254D5" w14:textId="77777777" w:rsidR="00FC114C" w:rsidRPr="00D15B86" w:rsidRDefault="00FC114C" w:rsidP="00FC11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1D319D" w14:textId="77777777" w:rsidR="00FC114C" w:rsidRPr="00D15B86" w:rsidRDefault="00FC114C" w:rsidP="006D5DF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03FE0" w:rsidRPr="00C76110" w14:paraId="07A73220" w14:textId="77777777">
        <w:trPr>
          <w:trHeight w:val="284"/>
        </w:trPr>
        <w:tc>
          <w:tcPr>
            <w:tcW w:w="10620" w:type="dxa"/>
            <w:gridSpan w:val="2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052D49" w14:textId="77777777" w:rsidR="00603FE0" w:rsidRDefault="00492109" w:rsidP="006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Declaration</w:t>
            </w:r>
          </w:p>
        </w:tc>
      </w:tr>
      <w:tr w:rsidR="00804C53" w:rsidRPr="00D15B86" w14:paraId="46FDB892" w14:textId="77777777">
        <w:tc>
          <w:tcPr>
            <w:tcW w:w="10620" w:type="dxa"/>
            <w:gridSpan w:val="2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A989E" w14:textId="77777777" w:rsidR="00804C53" w:rsidRPr="00D15B86" w:rsidRDefault="00804C53" w:rsidP="006D5DFF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</w:tr>
      <w:tr w:rsidR="00804C53" w:rsidRPr="00C76110" w14:paraId="7247EC7F" w14:textId="77777777">
        <w:trPr>
          <w:trHeight w:val="397"/>
        </w:trPr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E8458" w14:textId="77777777" w:rsidR="00804C53" w:rsidRPr="00804C53" w:rsidRDefault="00804C53" w:rsidP="00804C53">
            <w:pPr>
              <w:keepNext/>
              <w:keepLines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 acknowledge that this declaration is true and correct and I make it in the belief that a person making a false declaration is liable to the penalties of perjury.</w:t>
            </w:r>
          </w:p>
        </w:tc>
      </w:tr>
      <w:tr w:rsidR="00446B6A" w:rsidRPr="00C76110" w14:paraId="60BCE158" w14:textId="77777777">
        <w:trPr>
          <w:trHeight w:val="397"/>
        </w:trPr>
        <w:tc>
          <w:tcPr>
            <w:tcW w:w="468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C48BDBF" w14:textId="77777777" w:rsidR="00446B6A" w:rsidRPr="000303FC" w:rsidRDefault="002D69F9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person making declaration:</w:t>
            </w:r>
          </w:p>
        </w:tc>
        <w:tc>
          <w:tcPr>
            <w:tcW w:w="57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41ABC" w14:textId="77777777" w:rsidR="00446B6A" w:rsidRDefault="00446B6A" w:rsidP="00FC114C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A269AD" w14:textId="77777777" w:rsidR="00446B6A" w:rsidRDefault="00446B6A" w:rsidP="006D5DFF">
            <w:pPr>
              <w:rPr>
                <w:rFonts w:ascii="Arial" w:hAnsi="Arial" w:cs="Arial"/>
              </w:rPr>
            </w:pPr>
          </w:p>
        </w:tc>
      </w:tr>
      <w:tr w:rsidR="002C6D6F" w:rsidRPr="00C76110" w14:paraId="7705771D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1DE275" w14:textId="77777777" w:rsidR="002C6D6F" w:rsidRPr="000303FC" w:rsidRDefault="002C6D6F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Declared at 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57527" w14:textId="77777777" w:rsidR="002C6D6F" w:rsidRDefault="002C6D6F" w:rsidP="00FC114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1A0F" w14:textId="77777777" w:rsidR="002C6D6F" w:rsidRDefault="002C6D6F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State/Territory of</w:t>
            </w:r>
          </w:p>
        </w:tc>
        <w:tc>
          <w:tcPr>
            <w:tcW w:w="3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07076" w14:textId="77777777" w:rsidR="002C6D6F" w:rsidRDefault="002C6D6F" w:rsidP="00FC114C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D755DB" w14:textId="77777777" w:rsidR="002C6D6F" w:rsidRDefault="002C6D6F" w:rsidP="006D5DFF">
            <w:pPr>
              <w:rPr>
                <w:rFonts w:ascii="Arial" w:hAnsi="Arial" w:cs="Arial"/>
              </w:rPr>
            </w:pPr>
          </w:p>
        </w:tc>
      </w:tr>
      <w:tr w:rsidR="002C6D6F" w:rsidRPr="00C76110" w14:paraId="0F8EB24D" w14:textId="77777777">
        <w:trPr>
          <w:trHeight w:val="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7B79B75" w14:textId="77777777" w:rsidR="002C6D6F" w:rsidRDefault="002C6D6F" w:rsidP="00F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39E29" w14:textId="77777777" w:rsidR="002C6D6F" w:rsidRDefault="002C6D6F" w:rsidP="00FC114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76FBF" w14:textId="77777777" w:rsidR="002C6D6F" w:rsidRDefault="002C6D6F" w:rsidP="002C6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4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6DEF5" w14:textId="77777777" w:rsidR="002C6D6F" w:rsidRDefault="002C6D6F" w:rsidP="00FC114C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3E6A" w14:textId="77777777" w:rsidR="002C6D6F" w:rsidRDefault="002C6D6F" w:rsidP="002C6D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B2115" w14:textId="77777777" w:rsidR="002C6D6F" w:rsidRDefault="002C6D6F" w:rsidP="00FC114C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20DB6D" w14:textId="77777777" w:rsidR="002C6D6F" w:rsidRDefault="002C6D6F" w:rsidP="006D5DFF">
            <w:pPr>
              <w:rPr>
                <w:rFonts w:ascii="Arial" w:hAnsi="Arial" w:cs="Arial"/>
              </w:rPr>
            </w:pPr>
          </w:p>
        </w:tc>
      </w:tr>
      <w:tr w:rsidR="00254859" w:rsidRPr="00C76110" w14:paraId="6C81C086" w14:textId="77777777">
        <w:trPr>
          <w:trHeight w:val="284"/>
        </w:trPr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5AF54F" w14:textId="77777777" w:rsidR="00254859" w:rsidRPr="00C76110" w:rsidRDefault="00254859" w:rsidP="00E83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me,</w:t>
            </w:r>
          </w:p>
        </w:tc>
      </w:tr>
      <w:tr w:rsidR="00F92409" w:rsidRPr="00D15B86" w14:paraId="6A1FC241" w14:textId="77777777"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C3B304" w14:textId="77777777" w:rsidR="00F92409" w:rsidRPr="00D15B86" w:rsidRDefault="00F92409" w:rsidP="00F924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14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76E4E" w14:textId="77777777" w:rsidR="00F92409" w:rsidRPr="00D15B86" w:rsidRDefault="00F92409" w:rsidP="00F924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0F759D" w14:textId="77777777" w:rsidR="00F92409" w:rsidRPr="00D15B86" w:rsidRDefault="00F92409" w:rsidP="00E834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7595" w:rsidRPr="00C76110" w14:paraId="106A039E" w14:textId="77777777">
        <w:trPr>
          <w:trHeight w:val="397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F6C169F" w14:textId="77777777" w:rsidR="00807595" w:rsidRDefault="00807595" w:rsidP="00F9240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ACB7E3" w14:textId="77777777" w:rsidR="00807595" w:rsidRDefault="00070015" w:rsidP="00F9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807595">
              <w:rPr>
                <w:rFonts w:ascii="Arial" w:hAnsi="Arial" w:cs="Arial"/>
              </w:rPr>
              <w:t>:</w:t>
            </w:r>
          </w:p>
        </w:tc>
        <w:tc>
          <w:tcPr>
            <w:tcW w:w="55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76F69" w14:textId="77777777" w:rsidR="00807595" w:rsidRDefault="00807595" w:rsidP="00F924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D0DB" w14:textId="77777777" w:rsidR="00807595" w:rsidRDefault="00807595" w:rsidP="00807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E46DD" w14:textId="77777777" w:rsidR="00807595" w:rsidRDefault="00762DA1" w:rsidP="00762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hAnsi="Arial" w:cs="Arial"/>
              </w:rPr>
              <w:instrText xml:space="preserve"> FORMTEXT </w:instrText>
            </w:r>
            <w:r w:rsidR="006C1CB5" w:rsidRPr="00762DA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155F0" w14:textId="77777777" w:rsidR="00807595" w:rsidRDefault="00807595" w:rsidP="00F9240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6AC73A" w14:textId="77777777" w:rsidR="00807595" w:rsidRPr="00C76110" w:rsidRDefault="00807595" w:rsidP="00E83470">
            <w:pPr>
              <w:rPr>
                <w:rFonts w:ascii="Arial" w:hAnsi="Arial" w:cs="Arial"/>
              </w:rPr>
            </w:pPr>
          </w:p>
        </w:tc>
      </w:tr>
      <w:tr w:rsidR="00070015" w:rsidRPr="00C76110" w14:paraId="68C98B72" w14:textId="77777777">
        <w:trPr>
          <w:trHeight w:val="397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E198E81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CB6FE" w14:textId="77777777" w:rsidR="00070015" w:rsidRDefault="00070015" w:rsidP="00F9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55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4F6BA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3035" w14:textId="77777777" w:rsidR="00070015" w:rsidRDefault="00070015" w:rsidP="00807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5E02" w14:textId="77777777" w:rsidR="00070015" w:rsidRDefault="00070015" w:rsidP="00762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B5D34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934BA2" w14:textId="77777777" w:rsidR="00070015" w:rsidRPr="00C76110" w:rsidRDefault="00070015" w:rsidP="00E83470">
            <w:pPr>
              <w:rPr>
                <w:rFonts w:ascii="Arial" w:hAnsi="Arial" w:cs="Arial"/>
              </w:rPr>
            </w:pPr>
          </w:p>
        </w:tc>
      </w:tr>
      <w:tr w:rsidR="00070015" w:rsidRPr="00C76110" w14:paraId="4FF7F156" w14:textId="77777777">
        <w:trPr>
          <w:trHeight w:val="397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6F78F86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49CBDE" w14:textId="77777777" w:rsidR="00070015" w:rsidRDefault="00070015" w:rsidP="00F9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5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EC25D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44E6" w14:textId="77777777" w:rsidR="00070015" w:rsidRDefault="00070015" w:rsidP="00807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0099" w14:textId="77777777" w:rsidR="00070015" w:rsidRDefault="00070015" w:rsidP="00762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ECDA4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F53E152" w14:textId="77777777" w:rsidR="00070015" w:rsidRPr="00C76110" w:rsidRDefault="00070015" w:rsidP="00E83470">
            <w:pPr>
              <w:rPr>
                <w:rFonts w:ascii="Arial" w:hAnsi="Arial" w:cs="Arial"/>
              </w:rPr>
            </w:pPr>
          </w:p>
        </w:tc>
      </w:tr>
      <w:tr w:rsidR="00C8537F" w:rsidRPr="00C76110" w14:paraId="0425D995" w14:textId="77777777">
        <w:trPr>
          <w:trHeight w:val="397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5F25578" w14:textId="77777777" w:rsidR="00C8537F" w:rsidRDefault="00C8537F" w:rsidP="00F9240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C5C5A4" w14:textId="77777777" w:rsidR="00C8537F" w:rsidRDefault="00C8537F" w:rsidP="00F9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17E4" w14:textId="77777777" w:rsidR="00C8537F" w:rsidRDefault="00C8537F" w:rsidP="00254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6"/>
            <w:r>
              <w:rPr>
                <w:rFonts w:ascii="Arial" w:hAnsi="Arial" w:cs="Arial"/>
              </w:rPr>
              <w:instrText xml:space="preserve"> FORMCHECKBOX </w:instrText>
            </w:r>
            <w:r w:rsidRPr="0007001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38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74A5" w14:textId="77777777" w:rsidR="00C8537F" w:rsidRDefault="00C8537F" w:rsidP="0007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Justice of the Peace or Bail Justice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D0A7" w14:textId="77777777" w:rsidR="00C8537F" w:rsidRDefault="00C8537F" w:rsidP="0007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1"/>
            <w:r>
              <w:rPr>
                <w:rFonts w:ascii="Arial" w:hAnsi="Arial" w:cs="Arial"/>
              </w:rPr>
              <w:instrText xml:space="preserve"> FORMCHECKBOX </w:instrText>
            </w:r>
            <w:r w:rsidR="001D2A49" w:rsidRPr="00C8537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4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19A78" w14:textId="77777777" w:rsidR="00C8537F" w:rsidRDefault="00C8537F" w:rsidP="0007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Police Force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FB48D" w14:textId="77777777" w:rsidR="00C8537F" w:rsidRDefault="00C8537F" w:rsidP="00F9240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7E5F96" w14:textId="77777777" w:rsidR="00C8537F" w:rsidRPr="00C76110" w:rsidRDefault="00C8537F" w:rsidP="00E83470">
            <w:pPr>
              <w:rPr>
                <w:rFonts w:ascii="Arial" w:hAnsi="Arial" w:cs="Arial"/>
              </w:rPr>
            </w:pPr>
          </w:p>
        </w:tc>
      </w:tr>
      <w:tr w:rsidR="00070015" w:rsidRPr="00C76110" w14:paraId="71D45625" w14:textId="77777777">
        <w:trPr>
          <w:trHeight w:val="397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B18E5AC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FC855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53E58" w14:textId="77777777" w:rsidR="00070015" w:rsidRDefault="00070015" w:rsidP="00254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8"/>
            <w:r>
              <w:rPr>
                <w:rFonts w:ascii="Arial" w:hAnsi="Arial" w:cs="Arial"/>
              </w:rPr>
              <w:instrText xml:space="preserve"> FORMCHECKBOX </w:instrText>
            </w:r>
            <w:r w:rsidRPr="0007001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77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8B2A" w14:textId="77777777" w:rsidR="00070015" w:rsidRDefault="00070015" w:rsidP="0007001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 authorised under Section 107A(1) of the Evidence Act 1958 to witness the signing of a Statutory Declaration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891E3" w14:textId="77777777" w:rsidR="00070015" w:rsidRDefault="00070015" w:rsidP="00F9240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11A42E" w14:textId="77777777" w:rsidR="00070015" w:rsidRPr="00C76110" w:rsidRDefault="00070015" w:rsidP="00E83470">
            <w:pPr>
              <w:rPr>
                <w:rFonts w:ascii="Arial" w:hAnsi="Arial" w:cs="Arial"/>
              </w:rPr>
            </w:pPr>
          </w:p>
        </w:tc>
      </w:tr>
      <w:tr w:rsidR="002C6D6F" w:rsidRPr="002D650F" w14:paraId="66BA843F" w14:textId="77777777"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9F9B6AF" w14:textId="77777777" w:rsidR="002C6D6F" w:rsidRPr="002D650F" w:rsidRDefault="002C6D6F" w:rsidP="00F924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14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17B" w14:textId="77777777" w:rsidR="002C6D6F" w:rsidRPr="002D650F" w:rsidRDefault="002C6D6F" w:rsidP="00F924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45CC9E7" w14:textId="77777777" w:rsidR="002C6D6F" w:rsidRPr="002D650F" w:rsidRDefault="002C6D6F" w:rsidP="00E834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10F1" w:rsidRPr="00C76110" w14:paraId="1E9B1843" w14:textId="77777777"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06338" w14:textId="77777777" w:rsidR="000710F1" w:rsidRPr="000C4EE8" w:rsidRDefault="000710F1" w:rsidP="000710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5870" w:rsidRPr="00C76110" w14:paraId="364BE6A3" w14:textId="77777777">
        <w:trPr>
          <w:trHeight w:val="284"/>
        </w:trPr>
        <w:tc>
          <w:tcPr>
            <w:tcW w:w="360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EFE8FAB" w14:textId="649C8947" w:rsidR="007D5870" w:rsidRDefault="007D5870" w:rsidP="00FC05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FORM TO: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57FB" w14:textId="77777777" w:rsidR="007D5870" w:rsidRPr="004A01EF" w:rsidRDefault="007D5870" w:rsidP="007D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6E0F40" w14:textId="60867776" w:rsidR="007D5870" w:rsidRPr="00FB4B3F" w:rsidRDefault="00D234EC" w:rsidP="00C767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Or e</w:t>
            </w:r>
            <w:bookmarkStart w:id="27" w:name="_GoBack"/>
            <w:bookmarkEnd w:id="27"/>
            <w:r w:rsidR="001C047A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hyperlink r:id="rId7" w:history="1">
              <w:r w:rsidR="001C047A" w:rsidRPr="00604331">
                <w:rPr>
                  <w:rStyle w:val="Hyperlink"/>
                  <w:rFonts w:ascii="Arial" w:hAnsi="Arial" w:cs="Arial"/>
                  <w:sz w:val="18"/>
                  <w:szCs w:val="18"/>
                </w:rPr>
                <w:t>honoursawards@police.vic.gov.au</w:t>
              </w:r>
            </w:hyperlink>
          </w:p>
        </w:tc>
      </w:tr>
      <w:tr w:rsidR="00FC0541" w:rsidRPr="00C76110" w14:paraId="6D8E2403" w14:textId="77777777">
        <w:trPr>
          <w:trHeight w:val="397"/>
        </w:trPr>
        <w:tc>
          <w:tcPr>
            <w:tcW w:w="3600" w:type="dxa"/>
            <w:gridSpan w:val="7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8DBD3A2" w14:textId="77777777" w:rsidR="00FC0541" w:rsidRPr="002D650F" w:rsidRDefault="00FC0541" w:rsidP="00FC0541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D650F">
              <w:rPr>
                <w:rFonts w:ascii="Arial" w:hAnsi="Arial" w:cs="Arial"/>
                <w:sz w:val="18"/>
                <w:szCs w:val="18"/>
              </w:rPr>
              <w:t>VPSM A</w:t>
            </w:r>
            <w:r w:rsidRPr="002D650F">
              <w:rPr>
                <w:rFonts w:ascii="Arial" w:hAnsi="Arial" w:cs="Arial"/>
                <w:caps/>
                <w:sz w:val="18"/>
                <w:szCs w:val="18"/>
              </w:rPr>
              <w:t>pplication</w:t>
            </w:r>
          </w:p>
          <w:p w14:paraId="4452AE37" w14:textId="77777777" w:rsidR="00FC0541" w:rsidRPr="002D650F" w:rsidRDefault="00FC0541" w:rsidP="00FC0541">
            <w:pPr>
              <w:rPr>
                <w:rFonts w:ascii="Arial" w:hAnsi="Arial" w:cs="Arial"/>
                <w:sz w:val="18"/>
                <w:szCs w:val="18"/>
              </w:rPr>
            </w:pPr>
            <w:r w:rsidRPr="002D650F">
              <w:rPr>
                <w:rFonts w:ascii="Arial" w:hAnsi="Arial" w:cs="Arial"/>
                <w:sz w:val="18"/>
                <w:szCs w:val="18"/>
              </w:rPr>
              <w:t>HONOURS &amp; AWARDS</w:t>
            </w:r>
          </w:p>
          <w:p w14:paraId="32F24EF2" w14:textId="77777777" w:rsidR="00FC0541" w:rsidRPr="002D650F" w:rsidRDefault="00FC0541" w:rsidP="007D5870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2D650F">
                  <w:rPr>
                    <w:rFonts w:ascii="Arial" w:hAnsi="Arial" w:cs="Arial"/>
                    <w:sz w:val="18"/>
                    <w:szCs w:val="18"/>
                  </w:rPr>
                  <w:t>VICTORIA</w:t>
                </w:r>
              </w:smartTag>
            </w:smartTag>
            <w:r w:rsidRPr="002D650F">
              <w:rPr>
                <w:rFonts w:ascii="Arial" w:hAnsi="Arial" w:cs="Arial"/>
                <w:sz w:val="18"/>
                <w:szCs w:val="18"/>
              </w:rPr>
              <w:t xml:space="preserve"> POLICE</w:t>
            </w:r>
          </w:p>
          <w:p w14:paraId="14CB6106" w14:textId="77777777" w:rsidR="00FC0541" w:rsidRPr="002D650F" w:rsidRDefault="00FC0541" w:rsidP="007D5870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2D650F">
                <w:rPr>
                  <w:rFonts w:ascii="Arial" w:hAnsi="Arial" w:cs="Arial"/>
                  <w:sz w:val="18"/>
                  <w:szCs w:val="18"/>
                </w:rPr>
                <w:t>PO</w:t>
              </w:r>
            </w:smartTag>
            <w:r w:rsidRPr="002D650F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D650F">
                  <w:rPr>
                    <w:rFonts w:ascii="Arial" w:hAnsi="Arial" w:cs="Arial"/>
                    <w:sz w:val="18"/>
                    <w:szCs w:val="18"/>
                  </w:rPr>
                  <w:t>BOX</w:t>
                </w:r>
              </w:smartTag>
              <w:r w:rsidR="003236D2">
                <w:rPr>
                  <w:rFonts w:ascii="Arial" w:hAnsi="Arial" w:cs="Arial"/>
                  <w:sz w:val="18"/>
                  <w:szCs w:val="18"/>
                </w:rPr>
                <w:t xml:space="preserve"> 913</w:t>
              </w:r>
            </w:smartTag>
          </w:p>
          <w:p w14:paraId="5955E51E" w14:textId="51410E3F" w:rsidR="001C047A" w:rsidRPr="002D650F" w:rsidRDefault="00FC0541" w:rsidP="001C047A">
            <w:pPr>
              <w:rPr>
                <w:rFonts w:ascii="Arial" w:hAnsi="Arial" w:cs="Arial"/>
                <w:sz w:val="18"/>
                <w:szCs w:val="18"/>
              </w:rPr>
            </w:pPr>
            <w:r w:rsidRPr="002D650F">
              <w:rPr>
                <w:rFonts w:ascii="Arial" w:hAnsi="Arial" w:cs="Arial"/>
                <w:sz w:val="18"/>
                <w:szCs w:val="18"/>
              </w:rPr>
              <w:t>MELBOURNE VIC 300</w:t>
            </w:r>
            <w:r w:rsidR="003236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383BE" w14:textId="77777777" w:rsidR="00FC0541" w:rsidRPr="00FC0541" w:rsidRDefault="00FC0541" w:rsidP="007D5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21F3AD" w14:textId="584120E7" w:rsidR="00FC0541" w:rsidRPr="002D650F" w:rsidRDefault="00FC0541" w:rsidP="00ED71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541" w:rsidRPr="00C76110" w14:paraId="6F9CC4E7" w14:textId="77777777">
        <w:tc>
          <w:tcPr>
            <w:tcW w:w="3600" w:type="dxa"/>
            <w:gridSpan w:val="7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1088426" w14:textId="77777777" w:rsidR="00FC0541" w:rsidRPr="00ED71E7" w:rsidRDefault="00FC0541" w:rsidP="007D587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5F6D" w14:textId="77777777" w:rsidR="00FC0541" w:rsidRPr="00D15B86" w:rsidRDefault="00FC0541" w:rsidP="007D58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D3A63A" w14:textId="77777777" w:rsidR="00FC0541" w:rsidRPr="00D15B86" w:rsidRDefault="00FC0541" w:rsidP="00ED71E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0541" w:rsidRPr="00C76110" w14:paraId="6724D2C9" w14:textId="77777777">
        <w:trPr>
          <w:trHeight w:val="284"/>
        </w:trPr>
        <w:tc>
          <w:tcPr>
            <w:tcW w:w="3600" w:type="dxa"/>
            <w:gridSpan w:val="7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C3AB6D8" w14:textId="77777777" w:rsidR="00FC0541" w:rsidRPr="00ED71E7" w:rsidRDefault="00FC0541" w:rsidP="007D587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7016" w14:textId="77777777" w:rsidR="00FC0541" w:rsidRPr="002D650F" w:rsidRDefault="00FC0541" w:rsidP="007D58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B9F5" w14:textId="4763F8AF" w:rsidR="00FC0541" w:rsidRPr="002D650F" w:rsidRDefault="00FC0541" w:rsidP="00ED7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8CFCE29" w14:textId="55981B81" w:rsidR="00FC0541" w:rsidRPr="002D650F" w:rsidRDefault="00FC0541" w:rsidP="00ED71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541" w:rsidRPr="00C76110" w14:paraId="60142B8F" w14:textId="77777777">
        <w:trPr>
          <w:trHeight w:val="284"/>
        </w:trPr>
        <w:tc>
          <w:tcPr>
            <w:tcW w:w="3600" w:type="dxa"/>
            <w:gridSpan w:val="7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74556" w14:textId="77777777" w:rsidR="00FC0541" w:rsidRPr="007D5870" w:rsidRDefault="00FC0541" w:rsidP="007D587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9F54" w14:textId="77777777" w:rsidR="00FC0541" w:rsidRPr="002D650F" w:rsidRDefault="00FC0541" w:rsidP="007D58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C1DFF" w14:textId="2682EC88" w:rsidR="00FC0541" w:rsidRPr="002D650F" w:rsidRDefault="00FC0541" w:rsidP="007D58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27C097" w14:textId="61481CBA" w:rsidR="00FC0541" w:rsidRPr="002D650F" w:rsidRDefault="00FC0541" w:rsidP="007D58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6762" w:rsidRPr="00C76762" w14:paraId="764A7EB7" w14:textId="77777777">
        <w:tc>
          <w:tcPr>
            <w:tcW w:w="10620" w:type="dxa"/>
            <w:gridSpan w:val="2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EA77" w14:textId="77777777" w:rsidR="00C76762" w:rsidRPr="00C76762" w:rsidRDefault="00C76762" w:rsidP="00FB4B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2EC281F" w14:textId="77777777" w:rsidR="002966BA" w:rsidRPr="003F24AA" w:rsidRDefault="002966BA" w:rsidP="0027497E">
      <w:pPr>
        <w:rPr>
          <w:sz w:val="16"/>
          <w:szCs w:val="16"/>
        </w:rPr>
      </w:pPr>
    </w:p>
    <w:sectPr w:rsidR="002966BA" w:rsidRPr="003F24AA" w:rsidSect="003F2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97" w:bottom="1021" w:left="179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1A09" w14:textId="77777777" w:rsidR="005F7500" w:rsidRDefault="005F7500" w:rsidP="00375510">
      <w:pPr>
        <w:pStyle w:val="PageNumber"/>
      </w:pPr>
      <w:r>
        <w:separator/>
      </w:r>
    </w:p>
  </w:endnote>
  <w:endnote w:type="continuationSeparator" w:id="0">
    <w:p w14:paraId="2C4DB064" w14:textId="77777777" w:rsidR="005F7500" w:rsidRDefault="005F7500" w:rsidP="00375510">
      <w:pPr>
        <w:pStyle w:val="PageNumb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6047" w14:textId="77777777" w:rsidR="00BE7F46" w:rsidRDefault="00BE7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3D07" w14:textId="2C7760D5" w:rsidR="009C261C" w:rsidRPr="00733B33" w:rsidRDefault="003300FA" w:rsidP="00733B3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58C4D" wp14:editId="7528775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55f04e93866ba9488878d4c1" descr="{&quot;HashCode&quot;:-106657624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0CFAD" w14:textId="5F63AD08" w:rsidR="00BE7F46" w:rsidRPr="00BE7F46" w:rsidRDefault="00BE7F46" w:rsidP="00BE7F4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58C4D" id="_x0000_t202" coordsize="21600,21600" o:spt="202" path="m,l,21600r21600,l21600,xe">
              <v:stroke joinstyle="miter"/>
              <v:path gradientshapeok="t" o:connecttype="rect"/>
            </v:shapetype>
            <v:shape id="MSIPCM55f04e93866ba9488878d4c1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" o:allowincell="f" filled="f" stroked="f">
              <v:textbox inset=",0,,0">
                <w:txbxContent>
                  <w:p w14:paraId="74C0CFAD" w14:textId="5F63AD08" w:rsidR="00BE7F46" w:rsidRPr="00BE7F46" w:rsidRDefault="00BE7F46" w:rsidP="00BE7F4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261C" w:rsidRPr="00733B33">
      <w:rPr>
        <w:rFonts w:ascii="Arial" w:hAnsi="Arial" w:cs="Arial"/>
        <w:sz w:val="16"/>
        <w:szCs w:val="16"/>
      </w:rPr>
      <w:t xml:space="preserve">For further information see website </w:t>
    </w:r>
    <w:hyperlink r:id="rId1" w:history="1">
      <w:r w:rsidR="009C261C" w:rsidRPr="00733B33">
        <w:rPr>
          <w:rStyle w:val="Hyperlink"/>
          <w:rFonts w:ascii="Arial" w:hAnsi="Arial" w:cs="Arial"/>
          <w:sz w:val="16"/>
          <w:szCs w:val="16"/>
        </w:rPr>
        <w:t>www.police.vic.gov.au</w:t>
      </w:r>
    </w:hyperlink>
    <w:r w:rsidR="009C261C" w:rsidRPr="00733B33">
      <w:rPr>
        <w:rFonts w:ascii="Arial" w:hAnsi="Arial" w:cs="Arial"/>
        <w:sz w:val="16"/>
        <w:szCs w:val="16"/>
      </w:rPr>
      <w:t xml:space="preserve"> or contact the Honours &amp; Awards Unit (03) </w:t>
    </w:r>
    <w:r w:rsidR="00BE7F46">
      <w:rPr>
        <w:rFonts w:ascii="Arial" w:hAnsi="Arial" w:cs="Arial"/>
        <w:sz w:val="16"/>
        <w:szCs w:val="16"/>
      </w:rPr>
      <w:t>8335 -7949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1782" w14:textId="77777777" w:rsidR="00BE7F46" w:rsidRDefault="00BE7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F305" w14:textId="77777777" w:rsidR="005F7500" w:rsidRDefault="005F7500" w:rsidP="00375510">
      <w:pPr>
        <w:pStyle w:val="PageNumber"/>
      </w:pPr>
      <w:r>
        <w:separator/>
      </w:r>
    </w:p>
  </w:footnote>
  <w:footnote w:type="continuationSeparator" w:id="0">
    <w:p w14:paraId="0BF37798" w14:textId="77777777" w:rsidR="005F7500" w:rsidRDefault="005F7500" w:rsidP="00375510">
      <w:pPr>
        <w:pStyle w:val="PageNumb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92FE7" w14:textId="77777777" w:rsidR="00BE7F46" w:rsidRDefault="00BE7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-97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60"/>
      <w:gridCol w:w="7920"/>
      <w:gridCol w:w="1440"/>
    </w:tblGrid>
    <w:tr w:rsidR="009C261C" w14:paraId="5D260818" w14:textId="77777777">
      <w:tc>
        <w:tcPr>
          <w:tcW w:w="1260" w:type="dxa"/>
        </w:tcPr>
        <w:p w14:paraId="36BEB4DB" w14:textId="3E074305" w:rsidR="009C261C" w:rsidRPr="00F3589B" w:rsidRDefault="003300FA">
          <w:pPr>
            <w:pStyle w:val="Head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D19FADB" wp14:editId="0609B8E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66700"/>
                    <wp:effectExtent l="0" t="0" r="4445" b="3810"/>
                    <wp:wrapNone/>
                    <wp:docPr id="3" name="MSIPCM466743c6b9d4043b93e34d20" descr="{&quot;HashCode&quot;:-1090713812,&quot;Height&quot;:841.0,&quot;Width&quot;:595.0,&quot;Placement&quot;:&quot;Head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51F2A" w14:textId="47CC7196" w:rsidR="00BE7F46" w:rsidRPr="00BE7F46" w:rsidRDefault="00BE7F46" w:rsidP="001C047A">
                                <w:pPr>
                                  <w:rPr>
                                    <w:rFonts w:ascii="Calibri" w:hAnsi="Calibri" w:cs="Calibri"/>
                                    <w:color w:val="FF000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19FAD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66743c6b9d4043b93e34d20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" o:allowincell="f" filled="f" stroked="f">
                    <v:textbox inset=",0,,0">
                      <w:txbxContent>
                        <w:p w14:paraId="79951F2A" w14:textId="47CC7196" w:rsidR="00BE7F46" w:rsidRPr="00BE7F46" w:rsidRDefault="00BE7F46" w:rsidP="001C047A">
                          <w:pPr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C261C" w:rsidRPr="00F3589B">
            <w:rPr>
              <w:rFonts w:ascii="Arial" w:hAnsi="Arial" w:cs="Arial"/>
              <w:sz w:val="14"/>
              <w:szCs w:val="14"/>
            </w:rPr>
            <w:t xml:space="preserve">Issued </w:t>
          </w:r>
          <w:r w:rsidR="003236D2">
            <w:rPr>
              <w:rFonts w:ascii="Arial" w:hAnsi="Arial" w:cs="Arial"/>
              <w:sz w:val="14"/>
              <w:szCs w:val="14"/>
            </w:rPr>
            <w:t>10/2014</w:t>
          </w:r>
          <w:r w:rsidR="009C261C" w:rsidRPr="00F3589B">
            <w:rPr>
              <w:rFonts w:ascii="Arial" w:hAnsi="Arial" w:cs="Arial"/>
              <w:sz w:val="14"/>
              <w:szCs w:val="14"/>
            </w:rPr>
            <w:t xml:space="preserve">  </w:t>
          </w:r>
        </w:p>
      </w:tc>
      <w:tc>
        <w:tcPr>
          <w:tcW w:w="7920" w:type="dxa"/>
        </w:tcPr>
        <w:p w14:paraId="4D2D0715" w14:textId="77777777" w:rsidR="009C261C" w:rsidRPr="00F3589B" w:rsidRDefault="009C261C" w:rsidP="001D566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40" w:type="dxa"/>
        </w:tcPr>
        <w:p w14:paraId="53757C15" w14:textId="77777777" w:rsidR="009C261C" w:rsidRPr="00F3589B" w:rsidRDefault="009C261C" w:rsidP="007718AC">
          <w:pPr>
            <w:pStyle w:val="Header"/>
            <w:jc w:val="right"/>
            <w:rPr>
              <w:rFonts w:ascii="Arial" w:hAnsi="Arial" w:cs="Arial"/>
              <w:sz w:val="14"/>
              <w:szCs w:val="14"/>
            </w:rPr>
          </w:pPr>
          <w:r w:rsidRPr="00F3589B">
            <w:rPr>
              <w:rFonts w:ascii="Arial" w:hAnsi="Arial" w:cs="Arial"/>
              <w:sz w:val="14"/>
              <w:szCs w:val="14"/>
            </w:rPr>
            <w:t>VP Form 1350</w:t>
          </w:r>
        </w:p>
      </w:tc>
    </w:tr>
    <w:tr w:rsidR="009C261C" w14:paraId="3BBB1810" w14:textId="77777777">
      <w:tc>
        <w:tcPr>
          <w:tcW w:w="1260" w:type="dxa"/>
          <w:vAlign w:val="center"/>
        </w:tcPr>
        <w:p w14:paraId="17117217" w14:textId="509E8E43" w:rsidR="009C261C" w:rsidRDefault="003300FA" w:rsidP="00F3589B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F3589B"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5E9F4C3D" wp14:editId="3603F36E">
                <wp:extent cx="615950" cy="419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14:paraId="13528904" w14:textId="77777777" w:rsidR="009C261C" w:rsidRDefault="009C261C" w:rsidP="00F3589B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Application for the Victoria Police Service Medal Ethical and Diligent Service</w:t>
          </w:r>
        </w:p>
      </w:tc>
      <w:tc>
        <w:tcPr>
          <w:tcW w:w="1440" w:type="dxa"/>
        </w:tcPr>
        <w:p w14:paraId="605F1BD1" w14:textId="77777777" w:rsidR="009C261C" w:rsidRDefault="009C261C" w:rsidP="007718AC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396F050" w14:textId="77777777" w:rsidR="009C261C" w:rsidRDefault="009C2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386F" w14:textId="77777777" w:rsidR="00BE7F46" w:rsidRDefault="00BE7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1071"/>
    <w:multiLevelType w:val="hybridMultilevel"/>
    <w:tmpl w:val="CE74BA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4040"/>
    <w:multiLevelType w:val="hybridMultilevel"/>
    <w:tmpl w:val="45A080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B"/>
    <w:rsid w:val="000228D4"/>
    <w:rsid w:val="000303FC"/>
    <w:rsid w:val="0004784F"/>
    <w:rsid w:val="000652A7"/>
    <w:rsid w:val="00070015"/>
    <w:rsid w:val="000710F1"/>
    <w:rsid w:val="00074C70"/>
    <w:rsid w:val="00091FA4"/>
    <w:rsid w:val="000B4042"/>
    <w:rsid w:val="000B43D2"/>
    <w:rsid w:val="000B5638"/>
    <w:rsid w:val="000C4EE8"/>
    <w:rsid w:val="000F0353"/>
    <w:rsid w:val="000F6994"/>
    <w:rsid w:val="00101FF8"/>
    <w:rsid w:val="0010406B"/>
    <w:rsid w:val="00105173"/>
    <w:rsid w:val="0010521E"/>
    <w:rsid w:val="0010665E"/>
    <w:rsid w:val="00110B60"/>
    <w:rsid w:val="00127D78"/>
    <w:rsid w:val="001372C2"/>
    <w:rsid w:val="0014618E"/>
    <w:rsid w:val="00157399"/>
    <w:rsid w:val="0016095A"/>
    <w:rsid w:val="00161EE1"/>
    <w:rsid w:val="00170398"/>
    <w:rsid w:val="00195F2F"/>
    <w:rsid w:val="00196B0B"/>
    <w:rsid w:val="001A1C6B"/>
    <w:rsid w:val="001A4AC9"/>
    <w:rsid w:val="001A4EF9"/>
    <w:rsid w:val="001A5BC0"/>
    <w:rsid w:val="001C047A"/>
    <w:rsid w:val="001D2A49"/>
    <w:rsid w:val="001D5667"/>
    <w:rsid w:val="001E1AE8"/>
    <w:rsid w:val="001E2512"/>
    <w:rsid w:val="00212266"/>
    <w:rsid w:val="00217985"/>
    <w:rsid w:val="00236EB6"/>
    <w:rsid w:val="002526A2"/>
    <w:rsid w:val="00254859"/>
    <w:rsid w:val="0027269A"/>
    <w:rsid w:val="0027362E"/>
    <w:rsid w:val="0027497E"/>
    <w:rsid w:val="002966BA"/>
    <w:rsid w:val="002A1B67"/>
    <w:rsid w:val="002A29BD"/>
    <w:rsid w:val="002A7DA3"/>
    <w:rsid w:val="002C6D6F"/>
    <w:rsid w:val="002D650F"/>
    <w:rsid w:val="002D69F9"/>
    <w:rsid w:val="002E5C89"/>
    <w:rsid w:val="002F5BEC"/>
    <w:rsid w:val="003036A5"/>
    <w:rsid w:val="00313C6B"/>
    <w:rsid w:val="003236D2"/>
    <w:rsid w:val="003300FA"/>
    <w:rsid w:val="003326B1"/>
    <w:rsid w:val="0035264E"/>
    <w:rsid w:val="00361976"/>
    <w:rsid w:val="0036241A"/>
    <w:rsid w:val="003668EE"/>
    <w:rsid w:val="00375510"/>
    <w:rsid w:val="00382F0A"/>
    <w:rsid w:val="003B0E6F"/>
    <w:rsid w:val="003B312A"/>
    <w:rsid w:val="003B7A0F"/>
    <w:rsid w:val="003D60A6"/>
    <w:rsid w:val="003D754F"/>
    <w:rsid w:val="003E1E30"/>
    <w:rsid w:val="003E23DB"/>
    <w:rsid w:val="003E5EAC"/>
    <w:rsid w:val="003E6AA9"/>
    <w:rsid w:val="003F24AA"/>
    <w:rsid w:val="00405CCF"/>
    <w:rsid w:val="00417286"/>
    <w:rsid w:val="0043424D"/>
    <w:rsid w:val="00445B00"/>
    <w:rsid w:val="00446B6A"/>
    <w:rsid w:val="0045150A"/>
    <w:rsid w:val="00452451"/>
    <w:rsid w:val="004550BD"/>
    <w:rsid w:val="00477039"/>
    <w:rsid w:val="00484834"/>
    <w:rsid w:val="00492109"/>
    <w:rsid w:val="004A01EF"/>
    <w:rsid w:val="004B6934"/>
    <w:rsid w:val="004D4D2D"/>
    <w:rsid w:val="004D4DEB"/>
    <w:rsid w:val="004D7887"/>
    <w:rsid w:val="004E1DC2"/>
    <w:rsid w:val="004E5FFB"/>
    <w:rsid w:val="00505AF0"/>
    <w:rsid w:val="00510A78"/>
    <w:rsid w:val="00514336"/>
    <w:rsid w:val="005257ED"/>
    <w:rsid w:val="005271A4"/>
    <w:rsid w:val="00533590"/>
    <w:rsid w:val="005348B5"/>
    <w:rsid w:val="00541733"/>
    <w:rsid w:val="00547AD6"/>
    <w:rsid w:val="00555DCD"/>
    <w:rsid w:val="00575DC0"/>
    <w:rsid w:val="00585CF1"/>
    <w:rsid w:val="00594BDE"/>
    <w:rsid w:val="005A37FE"/>
    <w:rsid w:val="005A67EF"/>
    <w:rsid w:val="005A73DB"/>
    <w:rsid w:val="005B2A62"/>
    <w:rsid w:val="005C30F1"/>
    <w:rsid w:val="005D67C0"/>
    <w:rsid w:val="005D7364"/>
    <w:rsid w:val="005E2C05"/>
    <w:rsid w:val="005F7500"/>
    <w:rsid w:val="00603FE0"/>
    <w:rsid w:val="006066CE"/>
    <w:rsid w:val="00625C90"/>
    <w:rsid w:val="00656C1E"/>
    <w:rsid w:val="00662559"/>
    <w:rsid w:val="00674741"/>
    <w:rsid w:val="006A21F9"/>
    <w:rsid w:val="006B6604"/>
    <w:rsid w:val="006C0BC7"/>
    <w:rsid w:val="006C1CB5"/>
    <w:rsid w:val="006C5AD9"/>
    <w:rsid w:val="006D5DFF"/>
    <w:rsid w:val="006F3A7E"/>
    <w:rsid w:val="00704479"/>
    <w:rsid w:val="007339A8"/>
    <w:rsid w:val="00733B33"/>
    <w:rsid w:val="00745954"/>
    <w:rsid w:val="00756331"/>
    <w:rsid w:val="00762DA1"/>
    <w:rsid w:val="007718AC"/>
    <w:rsid w:val="00771A69"/>
    <w:rsid w:val="00773D76"/>
    <w:rsid w:val="007B383C"/>
    <w:rsid w:val="007C335D"/>
    <w:rsid w:val="007C6769"/>
    <w:rsid w:val="007C6D51"/>
    <w:rsid w:val="007D450F"/>
    <w:rsid w:val="007D5870"/>
    <w:rsid w:val="007E400A"/>
    <w:rsid w:val="007E5DCB"/>
    <w:rsid w:val="008025B0"/>
    <w:rsid w:val="00804C53"/>
    <w:rsid w:val="00807595"/>
    <w:rsid w:val="00815E08"/>
    <w:rsid w:val="00860EDE"/>
    <w:rsid w:val="008619F9"/>
    <w:rsid w:val="00866C7E"/>
    <w:rsid w:val="00870B09"/>
    <w:rsid w:val="0088185D"/>
    <w:rsid w:val="008903BD"/>
    <w:rsid w:val="0089083C"/>
    <w:rsid w:val="00892512"/>
    <w:rsid w:val="008A20F5"/>
    <w:rsid w:val="008B3AF7"/>
    <w:rsid w:val="008C402F"/>
    <w:rsid w:val="008D1718"/>
    <w:rsid w:val="008D3513"/>
    <w:rsid w:val="008D4951"/>
    <w:rsid w:val="008E0CA5"/>
    <w:rsid w:val="0091276F"/>
    <w:rsid w:val="00940392"/>
    <w:rsid w:val="0094177A"/>
    <w:rsid w:val="009565AF"/>
    <w:rsid w:val="00971D0C"/>
    <w:rsid w:val="00991AF6"/>
    <w:rsid w:val="009B1186"/>
    <w:rsid w:val="009B1A02"/>
    <w:rsid w:val="009C13D5"/>
    <w:rsid w:val="009C261C"/>
    <w:rsid w:val="009E606E"/>
    <w:rsid w:val="00A00C38"/>
    <w:rsid w:val="00A01B58"/>
    <w:rsid w:val="00A04382"/>
    <w:rsid w:val="00A206E0"/>
    <w:rsid w:val="00A26AE9"/>
    <w:rsid w:val="00A32260"/>
    <w:rsid w:val="00A43DE4"/>
    <w:rsid w:val="00A501DC"/>
    <w:rsid w:val="00A5190F"/>
    <w:rsid w:val="00A64E7F"/>
    <w:rsid w:val="00A7349B"/>
    <w:rsid w:val="00A75C04"/>
    <w:rsid w:val="00A75F1F"/>
    <w:rsid w:val="00A777D3"/>
    <w:rsid w:val="00A81260"/>
    <w:rsid w:val="00AA7A47"/>
    <w:rsid w:val="00AB5F29"/>
    <w:rsid w:val="00AD0B8B"/>
    <w:rsid w:val="00AE72D8"/>
    <w:rsid w:val="00AF17A1"/>
    <w:rsid w:val="00AF7A8B"/>
    <w:rsid w:val="00B17C9B"/>
    <w:rsid w:val="00B217A4"/>
    <w:rsid w:val="00B3742E"/>
    <w:rsid w:val="00B41D9D"/>
    <w:rsid w:val="00B47826"/>
    <w:rsid w:val="00B662D8"/>
    <w:rsid w:val="00B7452A"/>
    <w:rsid w:val="00B808D2"/>
    <w:rsid w:val="00B95669"/>
    <w:rsid w:val="00BB1AFF"/>
    <w:rsid w:val="00BB40CA"/>
    <w:rsid w:val="00BB4E63"/>
    <w:rsid w:val="00BB5D8A"/>
    <w:rsid w:val="00BC5217"/>
    <w:rsid w:val="00BE1369"/>
    <w:rsid w:val="00BE7F46"/>
    <w:rsid w:val="00BF0194"/>
    <w:rsid w:val="00BF4213"/>
    <w:rsid w:val="00BF428B"/>
    <w:rsid w:val="00C237D5"/>
    <w:rsid w:val="00C30A4F"/>
    <w:rsid w:val="00C333C1"/>
    <w:rsid w:val="00C41B07"/>
    <w:rsid w:val="00C627DC"/>
    <w:rsid w:val="00C67FD9"/>
    <w:rsid w:val="00C74C2C"/>
    <w:rsid w:val="00C76110"/>
    <w:rsid w:val="00C76762"/>
    <w:rsid w:val="00C8537F"/>
    <w:rsid w:val="00C9538D"/>
    <w:rsid w:val="00CB3816"/>
    <w:rsid w:val="00CB3BF9"/>
    <w:rsid w:val="00CF001D"/>
    <w:rsid w:val="00CF3732"/>
    <w:rsid w:val="00CF6925"/>
    <w:rsid w:val="00D035E5"/>
    <w:rsid w:val="00D11AC5"/>
    <w:rsid w:val="00D15B86"/>
    <w:rsid w:val="00D234EC"/>
    <w:rsid w:val="00D4027C"/>
    <w:rsid w:val="00D63310"/>
    <w:rsid w:val="00D63B00"/>
    <w:rsid w:val="00D6797F"/>
    <w:rsid w:val="00DB6656"/>
    <w:rsid w:val="00DC770C"/>
    <w:rsid w:val="00DE13E2"/>
    <w:rsid w:val="00DF1BDC"/>
    <w:rsid w:val="00E04CBD"/>
    <w:rsid w:val="00E417E4"/>
    <w:rsid w:val="00E427C6"/>
    <w:rsid w:val="00E53836"/>
    <w:rsid w:val="00E8147B"/>
    <w:rsid w:val="00E82029"/>
    <w:rsid w:val="00E82986"/>
    <w:rsid w:val="00E83470"/>
    <w:rsid w:val="00E839B8"/>
    <w:rsid w:val="00E923C1"/>
    <w:rsid w:val="00EC0406"/>
    <w:rsid w:val="00ED3D6B"/>
    <w:rsid w:val="00ED4E31"/>
    <w:rsid w:val="00ED71E7"/>
    <w:rsid w:val="00F03D82"/>
    <w:rsid w:val="00F108F3"/>
    <w:rsid w:val="00F136C9"/>
    <w:rsid w:val="00F16CDB"/>
    <w:rsid w:val="00F23B12"/>
    <w:rsid w:val="00F3039A"/>
    <w:rsid w:val="00F3589B"/>
    <w:rsid w:val="00F40539"/>
    <w:rsid w:val="00F47599"/>
    <w:rsid w:val="00F63E88"/>
    <w:rsid w:val="00F67B9C"/>
    <w:rsid w:val="00F778A2"/>
    <w:rsid w:val="00F81AB7"/>
    <w:rsid w:val="00F92409"/>
    <w:rsid w:val="00FB4B3F"/>
    <w:rsid w:val="00FC0541"/>
    <w:rsid w:val="00FC114C"/>
    <w:rsid w:val="00FD729E"/>
    <w:rsid w:val="00FE0513"/>
    <w:rsid w:val="00FE4C39"/>
    <w:rsid w:val="00FF0B0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545F1075"/>
  <w15:chartTrackingRefBased/>
  <w15:docId w15:val="{67F9D5D4-AF75-4DF9-9136-5B05AAA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0517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51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51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383C"/>
  </w:style>
  <w:style w:type="character" w:styleId="Hyperlink">
    <w:name w:val="Hyperlink"/>
    <w:basedOn w:val="DefaultParagraphFont"/>
    <w:rsid w:val="00733B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noursawards@police.vi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ce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c:\data\winword\template\BadgeBW.bm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096890\Local%20Settings\Temporary%20Internet%20Files\OLK110\VP135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VP1350.dot</Template>
  <TotalTime>2</TotalTime>
  <Pages>1</Pages>
  <Words>277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SOML</vt:lpstr>
    </vt:vector>
  </TitlesOfParts>
  <Company>Victoria Police</Company>
  <LinksUpToDate>false</LinksUpToDate>
  <CharactersWithSpaces>2316</CharactersWithSpaces>
  <SharedDoc>false</SharedDoc>
  <HLinks>
    <vt:vector size="12" baseType="variant"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http://www.police.vic.gov.au/</vt:lpwstr>
      </vt:variant>
      <vt:variant>
        <vt:lpwstr/>
      </vt:variant>
      <vt:variant>
        <vt:i4>5308503</vt:i4>
      </vt:variant>
      <vt:variant>
        <vt:i4>26822</vt:i4>
      </vt:variant>
      <vt:variant>
        <vt:i4>1025</vt:i4>
      </vt:variant>
      <vt:variant>
        <vt:i4>1</vt:i4>
      </vt:variant>
      <vt:variant>
        <vt:lpwstr>c:\data\winword\template\BadgeBW.bmp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SOML</dc:title>
  <dc:subject/>
  <dc:creator>V096890</dc:creator>
  <cp:keywords/>
  <dc:description/>
  <cp:lastModifiedBy>Taylor, Grant</cp:lastModifiedBy>
  <cp:revision>3</cp:revision>
  <cp:lastPrinted>2008-12-03T22:14:00Z</cp:lastPrinted>
  <dcterms:created xsi:type="dcterms:W3CDTF">2020-12-15T23:01:00Z</dcterms:created>
  <dcterms:modified xsi:type="dcterms:W3CDTF">2020-12-15T23:02:00Z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e91cca-fea3-4d11-880a-05b18e54e82c_Enabled">
    <vt:lpwstr>True</vt:lpwstr>
  </property>
  <property fmtid="{D5CDD505-2E9C-101B-9397-08002B2CF9AE}" pid="3" name="MSIP_Label_8ee91cca-fea3-4d11-880a-05b18e54e82c_SiteId">
    <vt:lpwstr>59aab5f9-7fdb-4dfd-89dd-0f4a2651f587</vt:lpwstr>
  </property>
  <property fmtid="{D5CDD505-2E9C-101B-9397-08002B2CF9AE}" pid="4" name="MSIP_Label_8ee91cca-fea3-4d11-880a-05b18e54e82c_Owner">
    <vt:lpwstr>grant.taylor@police.vic.gov.au</vt:lpwstr>
  </property>
  <property fmtid="{D5CDD505-2E9C-101B-9397-08002B2CF9AE}" pid="5" name="MSIP_Label_8ee91cca-fea3-4d11-880a-05b18e54e82c_SetDate">
    <vt:lpwstr>2020-12-15T22:34:10.2881351Z</vt:lpwstr>
  </property>
  <property fmtid="{D5CDD505-2E9C-101B-9397-08002B2CF9AE}" pid="6" name="MSIP_Label_8ee91cca-fea3-4d11-880a-05b18e54e82c_Name">
    <vt:lpwstr>OFFICIAL - Sensitive</vt:lpwstr>
  </property>
  <property fmtid="{D5CDD505-2E9C-101B-9397-08002B2CF9AE}" pid="7" name="MSIP_Label_8ee91cca-fea3-4d11-880a-05b18e54e82c_Application">
    <vt:lpwstr>Microsoft Azure Information Protection</vt:lpwstr>
  </property>
  <property fmtid="{D5CDD505-2E9C-101B-9397-08002B2CF9AE}" pid="8" name="MSIP_Label_8ee91cca-fea3-4d11-880a-05b18e54e82c_ActionId">
    <vt:lpwstr>83bba567-9192-461e-b015-7a5c76ab8f48</vt:lpwstr>
  </property>
  <property fmtid="{D5CDD505-2E9C-101B-9397-08002B2CF9AE}" pid="9" name="MSIP_Label_8ee91cca-fea3-4d11-880a-05b18e54e82c_Extended_MSFT_Method">
    <vt:lpwstr>Automatic</vt:lpwstr>
  </property>
  <property fmtid="{D5CDD505-2E9C-101B-9397-08002B2CF9AE}" pid="10" name="MSIP_Label_526235e2-2d76-477b-91a8-1308f5a8e145_Enabled">
    <vt:lpwstr>True</vt:lpwstr>
  </property>
  <property fmtid="{D5CDD505-2E9C-101B-9397-08002B2CF9AE}" pid="11" name="MSIP_Label_526235e2-2d76-477b-91a8-1308f5a8e145_SiteId">
    <vt:lpwstr>59aab5f9-7fdb-4dfd-89dd-0f4a2651f587</vt:lpwstr>
  </property>
  <property fmtid="{D5CDD505-2E9C-101B-9397-08002B2CF9AE}" pid="12" name="MSIP_Label_526235e2-2d76-477b-91a8-1308f5a8e145_Owner">
    <vt:lpwstr>grant.taylor@police.vic.gov.au</vt:lpwstr>
  </property>
  <property fmtid="{D5CDD505-2E9C-101B-9397-08002B2CF9AE}" pid="13" name="MSIP_Label_526235e2-2d76-477b-91a8-1308f5a8e145_SetDate">
    <vt:lpwstr>2020-12-15T22:34:10.2881351Z</vt:lpwstr>
  </property>
  <property fmtid="{D5CDD505-2E9C-101B-9397-08002B2CF9AE}" pid="14" name="MSIP_Label_526235e2-2d76-477b-91a8-1308f5a8e145_Name">
    <vt:lpwstr>Official - Sensitive</vt:lpwstr>
  </property>
  <property fmtid="{D5CDD505-2E9C-101B-9397-08002B2CF9AE}" pid="15" name="MSIP_Label_526235e2-2d76-477b-91a8-1308f5a8e145_Application">
    <vt:lpwstr>Microsoft Azure Information Protection</vt:lpwstr>
  </property>
  <property fmtid="{D5CDD505-2E9C-101B-9397-08002B2CF9AE}" pid="16" name="MSIP_Label_526235e2-2d76-477b-91a8-1308f5a8e145_ActionId">
    <vt:lpwstr>83bba567-9192-461e-b015-7a5c76ab8f48</vt:lpwstr>
  </property>
  <property fmtid="{D5CDD505-2E9C-101B-9397-08002B2CF9AE}" pid="17" name="MSIP_Label_526235e2-2d76-477b-91a8-1308f5a8e145_Parent">
    <vt:lpwstr>8ee91cca-fea3-4d11-880a-05b18e54e82c</vt:lpwstr>
  </property>
  <property fmtid="{D5CDD505-2E9C-101B-9397-08002B2CF9AE}" pid="18" name="MSIP_Label_526235e2-2d76-477b-91a8-1308f5a8e145_Extended_MSFT_Method">
    <vt:lpwstr>Automatic</vt:lpwstr>
  </property>
  <property fmtid="{D5CDD505-2E9C-101B-9397-08002B2CF9AE}" pid="19" name="Sensitivity">
    <vt:lpwstr>OFFICIAL - Sensitive Official - Sensitive</vt:lpwstr>
  </property>
</Properties>
</file>